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2A93" w14:textId="77777777" w:rsidR="00E11D54" w:rsidRPr="00613CE5" w:rsidRDefault="00E11D54" w:rsidP="00613CE5">
      <w:pPr>
        <w:pStyle w:val="ConsPlusNormal"/>
        <w:ind w:left="2832" w:firstLine="708"/>
        <w:rPr>
          <w:b/>
          <w:bCs/>
        </w:rPr>
      </w:pPr>
      <w:bookmarkStart w:id="0" w:name="Par333"/>
      <w:bookmarkEnd w:id="0"/>
      <w:r w:rsidRPr="00613CE5">
        <w:rPr>
          <w:b/>
          <w:bCs/>
        </w:rPr>
        <w:t>АНКЕТА</w:t>
      </w:r>
    </w:p>
    <w:p w14:paraId="5AB4305A" w14:textId="77777777" w:rsidR="00E11D54" w:rsidRDefault="00E11D54" w:rsidP="00E11D54">
      <w:pPr>
        <w:pStyle w:val="ConsPlusNormal"/>
        <w:jc w:val="both"/>
      </w:pPr>
    </w:p>
    <w:tbl>
      <w:tblPr>
        <w:tblW w:w="10490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97"/>
        <w:gridCol w:w="409"/>
        <w:gridCol w:w="230"/>
        <w:gridCol w:w="2411"/>
        <w:gridCol w:w="76"/>
        <w:gridCol w:w="633"/>
        <w:gridCol w:w="511"/>
        <w:gridCol w:w="52"/>
        <w:gridCol w:w="429"/>
        <w:gridCol w:w="4820"/>
      </w:tblGrid>
      <w:tr w:rsidR="005F0413" w14:paraId="0C7F2F4C" w14:textId="77777777" w:rsidTr="005C456E">
        <w:trPr>
          <w:trHeight w:val="1883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C90" w14:textId="77777777" w:rsidR="005F0413" w:rsidRDefault="005F0413" w:rsidP="00B04ED2">
            <w:pPr>
              <w:pStyle w:val="ConsPlusNormal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C6C" w14:textId="77777777" w:rsidR="005F0413" w:rsidRDefault="005F0413" w:rsidP="005F0413">
            <w:pPr>
              <w:pStyle w:val="ConsPlusNormal"/>
              <w:jc w:val="center"/>
            </w:pPr>
          </w:p>
          <w:p w14:paraId="6E6EBE57" w14:textId="77777777" w:rsidR="005F0413" w:rsidRDefault="005F0413" w:rsidP="005F0413">
            <w:pPr>
              <w:pStyle w:val="ConsPlusNormal"/>
              <w:jc w:val="center"/>
            </w:pPr>
          </w:p>
          <w:p w14:paraId="08AF1B48" w14:textId="77777777" w:rsidR="005F0413" w:rsidRDefault="005F0413" w:rsidP="005F0413">
            <w:pPr>
              <w:pStyle w:val="ConsPlusNormal"/>
              <w:jc w:val="center"/>
            </w:pPr>
          </w:p>
          <w:p w14:paraId="64CC7519" w14:textId="298905C5" w:rsidR="005F0413" w:rsidRDefault="005F0413" w:rsidP="005F0413">
            <w:pPr>
              <w:pStyle w:val="ConsPlusNormal"/>
              <w:jc w:val="center"/>
            </w:pPr>
            <w:r>
              <w:t xml:space="preserve">Место </w:t>
            </w:r>
          </w:p>
          <w:p w14:paraId="4987DAB5" w14:textId="77777777" w:rsidR="005F0413" w:rsidRDefault="005F0413" w:rsidP="005F0413">
            <w:pPr>
              <w:pStyle w:val="ConsPlusNormal"/>
              <w:jc w:val="center"/>
            </w:pPr>
            <w:r>
              <w:t xml:space="preserve">для </w:t>
            </w:r>
          </w:p>
          <w:p w14:paraId="29A8CD20" w14:textId="12B51F8B" w:rsidR="005F0413" w:rsidRDefault="005F0413" w:rsidP="005F0413">
            <w:pPr>
              <w:pStyle w:val="ConsPlusNormal"/>
              <w:jc w:val="center"/>
            </w:pPr>
            <w:r>
              <w:t>фотографии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16B" w14:textId="61CA4D7B" w:rsidR="005F0413" w:rsidRDefault="005F0413" w:rsidP="005F0413">
            <w:pPr>
              <w:pStyle w:val="ConsPlusNormal"/>
              <w:tabs>
                <w:tab w:val="left" w:pos="3735"/>
              </w:tabs>
              <w:ind w:right="6642"/>
            </w:pPr>
            <w:r>
              <w:tab/>
            </w:r>
          </w:p>
        </w:tc>
      </w:tr>
      <w:tr w:rsidR="005C456E" w14:paraId="419AB93D" w14:textId="77777777" w:rsidTr="005C456E">
        <w:trPr>
          <w:trHeight w:val="69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63FF8" w14:textId="77777777" w:rsidR="005C456E" w:rsidRDefault="005C456E" w:rsidP="006B0C3D">
            <w:pPr>
              <w:pStyle w:val="ConsPlusNormal"/>
            </w:pPr>
            <w:r>
              <w:t>1.</w:t>
            </w:r>
          </w:p>
        </w:tc>
        <w:tc>
          <w:tcPr>
            <w:tcW w:w="33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023B26" w14:textId="77777777" w:rsidR="005C456E" w:rsidRDefault="005C456E" w:rsidP="006B0C3D">
            <w:pPr>
              <w:pStyle w:val="ConsPlusNormal"/>
            </w:pPr>
            <w:r>
              <w:t>Фамилия</w:t>
            </w:r>
          </w:p>
          <w:p w14:paraId="34E0D16E" w14:textId="77777777" w:rsidR="005C456E" w:rsidRDefault="005C456E" w:rsidP="006B0C3D">
            <w:pPr>
              <w:pStyle w:val="ConsPlusNormal"/>
            </w:pPr>
            <w:r>
              <w:t>Имя</w:t>
            </w:r>
          </w:p>
          <w:p w14:paraId="5010B9E6" w14:textId="2FCF444D" w:rsidR="005C456E" w:rsidRDefault="005C456E" w:rsidP="006B0C3D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89E39" w14:textId="7E11747B" w:rsidR="005C456E" w:rsidRDefault="00623EC4" w:rsidP="006B0C3D">
            <w:pPr>
              <w:pStyle w:val="ConsPlusNormal"/>
            </w:pPr>
            <w:r>
              <w:rPr>
                <w:b/>
              </w:rPr>
              <w:t>Иванов</w:t>
            </w:r>
          </w:p>
        </w:tc>
      </w:tr>
      <w:tr w:rsidR="005C456E" w14:paraId="338FA8D5" w14:textId="77777777" w:rsidTr="005C456E">
        <w:trPr>
          <w:trHeight w:val="20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12C67" w14:textId="77777777" w:rsidR="005C456E" w:rsidRDefault="005C456E" w:rsidP="006B0C3D">
            <w:pPr>
              <w:pStyle w:val="ConsPlusNormal"/>
            </w:pPr>
          </w:p>
        </w:tc>
        <w:tc>
          <w:tcPr>
            <w:tcW w:w="3347" w:type="dxa"/>
            <w:gridSpan w:val="4"/>
            <w:vMerge/>
            <w:tcBorders>
              <w:left w:val="single" w:sz="4" w:space="0" w:color="auto"/>
            </w:tcBorders>
          </w:tcPr>
          <w:p w14:paraId="78D1640D" w14:textId="7D72B6EE" w:rsidR="005C456E" w:rsidRDefault="005C456E" w:rsidP="006B0C3D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83180" w14:textId="4C952D6D" w:rsidR="005C456E" w:rsidRDefault="00623EC4" w:rsidP="006B0C3D">
            <w:pPr>
              <w:pStyle w:val="ConsPlusNormal"/>
            </w:pPr>
            <w:r>
              <w:rPr>
                <w:b/>
              </w:rPr>
              <w:t>Иван</w:t>
            </w:r>
          </w:p>
        </w:tc>
      </w:tr>
      <w:tr w:rsidR="005C456E" w14:paraId="34C3C28C" w14:textId="77777777" w:rsidTr="005C456E"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919" w14:textId="77777777" w:rsidR="005C456E" w:rsidRDefault="005C456E" w:rsidP="006B0C3D">
            <w:pPr>
              <w:pStyle w:val="ConsPlusNormal"/>
            </w:pPr>
          </w:p>
        </w:tc>
        <w:tc>
          <w:tcPr>
            <w:tcW w:w="334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CB9622" w14:textId="6619E45F" w:rsidR="005C456E" w:rsidRDefault="005C456E" w:rsidP="006B0C3D">
            <w:pPr>
              <w:pStyle w:val="ConsPlusNormal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45DA" w14:textId="2FADCBE4" w:rsidR="005C456E" w:rsidRDefault="00623EC4" w:rsidP="006B0C3D">
            <w:pPr>
              <w:pStyle w:val="ConsPlusNormal"/>
            </w:pPr>
            <w:r>
              <w:rPr>
                <w:b/>
              </w:rPr>
              <w:t>Иванович</w:t>
            </w:r>
            <w:r w:rsidR="005C456E">
              <w:rPr>
                <w:b/>
              </w:rPr>
              <w:t xml:space="preserve"> </w:t>
            </w:r>
          </w:p>
        </w:tc>
      </w:tr>
      <w:tr w:rsidR="00E11D54" w14:paraId="262446A8" w14:textId="77777777" w:rsidTr="007A2E9E">
        <w:trPr>
          <w:trHeight w:val="728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320" w14:textId="77777777" w:rsidR="00E11D54" w:rsidRDefault="00E11D54" w:rsidP="00B04ED2">
            <w:pPr>
              <w:pStyle w:val="ConsPlusNormal"/>
            </w:pPr>
            <w: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A4B" w14:textId="7C68D4DD" w:rsidR="00E11D54" w:rsidRDefault="005F0413" w:rsidP="005F0413">
            <w:pPr>
              <w:pStyle w:val="ConsPlusNormal"/>
              <w:tabs>
                <w:tab w:val="left" w:pos="1035"/>
              </w:tabs>
            </w:pPr>
            <w:r w:rsidRPr="000F0367">
              <w:rPr>
                <w:b/>
              </w:rPr>
              <w:t>Фамилию, имя и отчество не изменял</w:t>
            </w:r>
            <w:r w:rsidR="00152FC5">
              <w:rPr>
                <w:b/>
              </w:rPr>
              <w:t xml:space="preserve"> </w:t>
            </w:r>
            <w:r w:rsidR="00152FC5" w:rsidRPr="00152FC5">
              <w:rPr>
                <w:b/>
              </w:rPr>
              <w:t>(или фамилия Иванов изменена на Петров 03.07.1996 отделом загса г. Саратова в связи с регистрацией брака. Имя и отчество не изменял)</w:t>
            </w:r>
          </w:p>
        </w:tc>
      </w:tr>
      <w:tr w:rsidR="00E11D54" w14:paraId="44491726" w14:textId="77777777" w:rsidTr="007A2E9E">
        <w:trPr>
          <w:trHeight w:val="686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27A" w14:textId="77777777" w:rsidR="00E11D54" w:rsidRDefault="00E11D54" w:rsidP="00B04ED2">
            <w:pPr>
              <w:pStyle w:val="ConsPlusNormal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8D2" w14:textId="4DA03530" w:rsidR="006B0C3D" w:rsidRPr="006B0C3D" w:rsidRDefault="00623EC4" w:rsidP="006B0C3D">
            <w:pPr>
              <w:pStyle w:val="ConsPlusNormal"/>
              <w:rPr>
                <w:b/>
                <w:bCs/>
              </w:rPr>
            </w:pPr>
            <w:r>
              <w:rPr>
                <w:b/>
                <w:bCs/>
              </w:rPr>
              <w:t>00.00.0000</w:t>
            </w:r>
          </w:p>
          <w:p w14:paraId="0BE3FC0C" w14:textId="0EFEC2C8" w:rsidR="00E11D54" w:rsidRPr="00613CE5" w:rsidRDefault="00623EC4" w:rsidP="006B0C3D">
            <w:pPr>
              <w:pStyle w:val="ConsPlusNormal"/>
            </w:pPr>
            <w:r>
              <w:rPr>
                <w:b/>
                <w:bCs/>
              </w:rPr>
              <w:t>г. Москва</w:t>
            </w:r>
            <w:r w:rsidR="00152FC5">
              <w:rPr>
                <w:b/>
                <w:bCs/>
              </w:rPr>
              <w:t xml:space="preserve"> </w:t>
            </w:r>
            <w:r w:rsidR="00152FC5" w:rsidRPr="00152FC5">
              <w:rPr>
                <w:b/>
                <w:bCs/>
              </w:rPr>
              <w:t xml:space="preserve">(или с. </w:t>
            </w:r>
            <w:proofErr w:type="spellStart"/>
            <w:r w:rsidR="00152FC5" w:rsidRPr="00152FC5">
              <w:rPr>
                <w:b/>
                <w:bCs/>
              </w:rPr>
              <w:t>Саврасово</w:t>
            </w:r>
            <w:proofErr w:type="spellEnd"/>
            <w:r w:rsidR="00152FC5" w:rsidRPr="00152FC5">
              <w:rPr>
                <w:b/>
                <w:bCs/>
              </w:rPr>
              <w:t xml:space="preserve"> </w:t>
            </w:r>
            <w:proofErr w:type="spellStart"/>
            <w:r w:rsidR="00152FC5" w:rsidRPr="00152FC5">
              <w:rPr>
                <w:b/>
                <w:bCs/>
              </w:rPr>
              <w:t>Лукояновского</w:t>
            </w:r>
            <w:proofErr w:type="spellEnd"/>
            <w:r w:rsidR="00152FC5" w:rsidRPr="00152FC5">
              <w:rPr>
                <w:b/>
                <w:bCs/>
              </w:rPr>
              <w:t xml:space="preserve"> района Нижегородской области)</w:t>
            </w:r>
          </w:p>
        </w:tc>
      </w:tr>
      <w:tr w:rsidR="00E11D54" w14:paraId="783EF565" w14:textId="77777777" w:rsidTr="007A2E9E">
        <w:trPr>
          <w:trHeight w:val="350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EE3" w14:textId="77777777" w:rsidR="00E11D54" w:rsidRDefault="00E11D54" w:rsidP="00B04ED2">
            <w:pPr>
              <w:pStyle w:val="ConsPlusNormal"/>
            </w:pPr>
            <w: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765" w14:textId="4FA8A464" w:rsidR="005F0413" w:rsidRPr="00613CE5" w:rsidRDefault="005F0413" w:rsidP="005F0413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E5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 Российской Федерации</w:t>
            </w:r>
            <w:r w:rsid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2FC5"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>(или в 2000 году гражданство Республики Украина изменил на гражданство Российской Федерации в связи с переездом на жительство в Россию, или имею гражданство Республики Беларусь, или гражданства других государств не имею)</w:t>
            </w:r>
          </w:p>
          <w:p w14:paraId="6F1E4B63" w14:textId="147630E1" w:rsidR="00E11D54" w:rsidRPr="00613CE5" w:rsidRDefault="00E11D54" w:rsidP="005F0413">
            <w:pPr>
              <w:pStyle w:val="ConsPlusNormal"/>
            </w:pPr>
          </w:p>
        </w:tc>
      </w:tr>
      <w:tr w:rsidR="00E11D54" w14:paraId="6647B13A" w14:textId="77777777" w:rsidTr="005C456E">
        <w:trPr>
          <w:trHeight w:val="680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B34" w14:textId="77777777" w:rsidR="00E11D54" w:rsidRDefault="00E11D54" w:rsidP="00B04ED2">
            <w:pPr>
              <w:pStyle w:val="ConsPlusNormal"/>
            </w:pPr>
            <w:r>
              <w:t>5.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8F0" w14:textId="5688A983" w:rsidR="00E11D54" w:rsidRPr="00773CB5" w:rsidRDefault="005F0413" w:rsidP="00773CB5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E5">
              <w:rPr>
                <w:rFonts w:ascii="Times New Roman" w:hAnsi="Times New Roman" w:cs="Times New Roman"/>
                <w:b/>
                <w:sz w:val="24"/>
                <w:szCs w:val="24"/>
              </w:rPr>
              <w:t>Допуск к государственной тайне не оформлялся</w:t>
            </w:r>
            <w:r w:rsid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2FC5"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>(или имел допуск к государственной тайне, оформленный в период работы в научно-исследовательском институте приборостроения, формы № 2-0307 с 01.09.1995)</w:t>
            </w:r>
          </w:p>
        </w:tc>
      </w:tr>
      <w:tr w:rsidR="00E11D54" w14:paraId="18A9CAAD" w14:textId="77777777" w:rsidTr="007A2E9E">
        <w:trPr>
          <w:trHeight w:val="1954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90D" w14:textId="54589185" w:rsidR="00E11D54" w:rsidRDefault="00E11D54" w:rsidP="00B04ED2">
            <w:pPr>
              <w:pStyle w:val="ConsPlusNormal"/>
            </w:pPr>
            <w:r>
              <w:t xml:space="preserve">6. Выдавалось ли Вам Федеральной службой войск национальной гвардии Российской Федерации или ее территориальными органами разрешение на хранение или хранение и ношение гражданского и служебного оружия и патронов к </w:t>
            </w:r>
            <w:proofErr w:type="spellStart"/>
            <w:r>
              <w:t>нему.Если</w:t>
            </w:r>
            <w:proofErr w:type="spellEnd"/>
            <w:r>
              <w:t xml:space="preserve"> да, указать кем и когда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23B" w14:textId="71FC1787" w:rsidR="00E11D54" w:rsidRPr="00613CE5" w:rsidRDefault="005F0413" w:rsidP="00773CB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13CE5">
              <w:rPr>
                <w:rFonts w:ascii="Times New Roman" w:hAnsi="Times New Roman" w:cs="Times New Roman"/>
                <w:b/>
                <w:sz w:val="24"/>
                <w:szCs w:val="24"/>
              </w:rPr>
              <w:t>Разрешение Федеральной службой войск национальной гвардии Российской Федерации или ее территориальными органами разрешения на хранение или хранение и ношение гражданского и служебного оружия и патронов к нему не выдавалось</w:t>
            </w:r>
            <w:r w:rsid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2FC5"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(разрешение на право хранения по месту регистрации и ношения охотничьего пневматического, огнестрельного оружия  </w:t>
            </w:r>
            <w:r w:rsidR="00152FC5"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выдано ОВД Головинского района г. Москвы  от 12.10.2006 № 15)</w:t>
            </w:r>
          </w:p>
        </w:tc>
      </w:tr>
      <w:tr w:rsidR="00E11D54" w14:paraId="309C6259" w14:textId="77777777" w:rsidTr="007A2E9E">
        <w:trPr>
          <w:trHeight w:val="1478"/>
        </w:trPr>
        <w:tc>
          <w:tcPr>
            <w:tcW w:w="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0F23" w14:textId="77777777" w:rsidR="00E11D54" w:rsidRDefault="00E11D54" w:rsidP="00B04ED2">
            <w:pPr>
              <w:pStyle w:val="ConsPlusNormal"/>
            </w:pPr>
            <w:r>
              <w:lastRenderedPageBreak/>
              <w:t>7. Проходили ли Вы ранее обучение по программам подготовки сил обеспечения транспортной безопасности. Если да, указать где и когда (наименование образовательной организации, образовательного подразделения организации)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85B6" w14:textId="0E0F1BB9" w:rsidR="00E11D54" w:rsidRPr="00773CB5" w:rsidRDefault="005F0413" w:rsidP="00773CB5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CE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 программам подготовки сил обеспечения транспортной безопасности ранее не проходил</w:t>
            </w:r>
          </w:p>
        </w:tc>
      </w:tr>
      <w:tr w:rsidR="00E11D54" w14:paraId="1448C100" w14:textId="77777777" w:rsidTr="005C456E">
        <w:tc>
          <w:tcPr>
            <w:tcW w:w="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B1E4" w14:textId="77777777" w:rsidR="00E11D54" w:rsidRDefault="00E11D54" w:rsidP="00B04ED2">
            <w:pPr>
              <w:pStyle w:val="ConsPlusNormal"/>
            </w:pPr>
            <w:r>
              <w:t>8. Сведения об образовании аттестуемого лица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590" w14:textId="5E191215" w:rsidR="00E11D54" w:rsidRPr="00DC0BB7" w:rsidRDefault="00623EC4" w:rsidP="007E746E">
            <w:pPr>
              <w:pStyle w:val="ConsPlusNormal"/>
              <w:rPr>
                <w:b/>
                <w:bCs/>
              </w:rPr>
            </w:pPr>
            <w:r w:rsidRPr="00623EC4">
              <w:rPr>
                <w:b/>
                <w:bCs/>
                <w:highlight w:val="yellow"/>
              </w:rPr>
              <w:t>где, когда и что закончил</w:t>
            </w:r>
          </w:p>
        </w:tc>
      </w:tr>
      <w:tr w:rsidR="00E11D54" w14:paraId="37F46275" w14:textId="77777777" w:rsidTr="005C456E">
        <w:tc>
          <w:tcPr>
            <w:tcW w:w="5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C81" w14:textId="77777777" w:rsidR="00E11D54" w:rsidRDefault="00E11D54" w:rsidP="00B04ED2">
            <w:pPr>
              <w:pStyle w:val="ConsPlusNormal"/>
            </w:pPr>
            <w:r>
              <w:t>9. Сведения о ранее выданных и аннулированных свидетельствах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 (номер, кем и когда выдано)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EC7" w14:textId="7B5A22A9" w:rsidR="00152FC5" w:rsidRPr="00152FC5" w:rsidRDefault="005454DC" w:rsidP="00152F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E32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Свидетельства об аттестации на право выполнения работ, непосредственно связанных с обеспечением транспортной безопасности объектов транспортной инфраструктуры и/или транспортных средств, ранее не выдавались</w:t>
            </w:r>
            <w:r w:rsid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152FC5"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(свидетельство об аттестации, </w:t>
            </w:r>
            <w:proofErr w:type="gramStart"/>
            <w:r w:rsidR="00152FC5"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>выданное  Росавтодором</w:t>
            </w:r>
            <w:proofErr w:type="gramEnd"/>
            <w:r w:rsidR="00152FC5"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30.10.2020 77-2-5-41254-20)</w:t>
            </w:r>
          </w:p>
          <w:p w14:paraId="1FBDE690" w14:textId="77777777" w:rsidR="00152FC5" w:rsidRPr="00152FC5" w:rsidRDefault="00152FC5" w:rsidP="00152FC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свидетельства и от авто и </w:t>
            </w:r>
            <w:proofErr w:type="spellStart"/>
            <w:r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>жд</w:t>
            </w:r>
            <w:proofErr w:type="spellEnd"/>
            <w:r w:rsidRPr="0015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CF8F00" w14:textId="77777777" w:rsidR="005454DC" w:rsidRPr="006B4E32" w:rsidRDefault="005454DC" w:rsidP="005454D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5250D8" w14:textId="53D3C23D" w:rsidR="00E11D54" w:rsidRPr="00613CE5" w:rsidRDefault="00E11D54" w:rsidP="00B04ED2">
            <w:pPr>
              <w:pStyle w:val="ConsPlusNormal"/>
            </w:pPr>
          </w:p>
        </w:tc>
      </w:tr>
      <w:tr w:rsidR="00E11D54" w14:paraId="1296B3E9" w14:textId="77777777" w:rsidTr="005C456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01BD" w14:textId="22E3C22B" w:rsidR="00E11D54" w:rsidRDefault="00E11D54" w:rsidP="00B04ED2">
            <w:pPr>
              <w:pStyle w:val="ConsPlusNormal"/>
            </w:pPr>
            <w:r>
              <w:t>10. Отношение к воинской обязанности и воинское звание</w:t>
            </w:r>
            <w:r w:rsidR="005F0413">
              <w:t xml:space="preserve"> </w:t>
            </w:r>
            <w:r w:rsidR="005F0413" w:rsidRPr="00DC0BB7">
              <w:rPr>
                <w:b/>
                <w:bCs/>
              </w:rPr>
              <w:t xml:space="preserve">Военнообязанный, </w:t>
            </w:r>
            <w:r w:rsidR="005454DC">
              <w:rPr>
                <w:b/>
                <w:bCs/>
              </w:rPr>
              <w:t>рядовой</w:t>
            </w:r>
            <w:r w:rsidR="005F0413" w:rsidRPr="00DC0BB7">
              <w:rPr>
                <w:b/>
                <w:bCs/>
              </w:rPr>
              <w:t xml:space="preserve"> запаса</w:t>
            </w:r>
          </w:p>
        </w:tc>
      </w:tr>
      <w:tr w:rsidR="00E11D54" w14:paraId="5C09A7C1" w14:textId="77777777" w:rsidTr="005C456E">
        <w:trPr>
          <w:trHeight w:val="47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005B" w14:textId="5949DF55" w:rsidR="00E11D54" w:rsidRPr="00DC0BB7" w:rsidRDefault="00E11D54" w:rsidP="00623EC4">
            <w:pPr>
              <w:pStyle w:val="ConsPlusNormal"/>
              <w:rPr>
                <w:b/>
                <w:bCs/>
                <w:szCs w:val="22"/>
                <w:lang w:bidi="ru-RU"/>
              </w:rPr>
            </w:pPr>
            <w:r>
              <w:t xml:space="preserve">11. Адрес регистрации, фактического проживания, контактный номер телефона (либо иной вид связи) </w:t>
            </w:r>
            <w:r w:rsidR="00623EC4" w:rsidRPr="00623EC4">
              <w:rPr>
                <w:b/>
                <w:highlight w:val="yellow"/>
              </w:rPr>
              <w:t>указывается из паспорта</w:t>
            </w:r>
            <w:r w:rsidR="00623EC4">
              <w:rPr>
                <w:b/>
              </w:rPr>
              <w:t xml:space="preserve"> </w:t>
            </w:r>
          </w:p>
        </w:tc>
      </w:tr>
      <w:tr w:rsidR="00E11D54" w14:paraId="124BFA1E" w14:textId="77777777" w:rsidTr="005C456E">
        <w:trPr>
          <w:trHeight w:val="55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4CB" w14:textId="4488507A" w:rsidR="00E11D54" w:rsidRDefault="00E11D54" w:rsidP="00623EC4">
            <w:pPr>
              <w:pStyle w:val="ConsPlusNormal"/>
            </w:pPr>
            <w:r>
              <w:t>12. Реквизиты документа, удостоверяющего личность</w:t>
            </w:r>
            <w:r w:rsidR="005F0413">
              <w:t>:</w:t>
            </w:r>
            <w:r w:rsidR="00DC0BB7" w:rsidRPr="00DC0BB7">
              <w:rPr>
                <w:rFonts w:cstheme="minorHAnsi"/>
              </w:rPr>
              <w:t xml:space="preserve"> </w:t>
            </w:r>
            <w:r w:rsidR="00773CB5" w:rsidRPr="00DC0BB7">
              <w:rPr>
                <w:rFonts w:cstheme="minorHAnsi"/>
                <w:b/>
                <w:bCs/>
              </w:rPr>
              <w:t>п</w:t>
            </w:r>
            <w:r w:rsidR="005F0413" w:rsidRPr="00DC0BB7">
              <w:rPr>
                <w:rFonts w:cstheme="minorHAnsi"/>
                <w:b/>
                <w:bCs/>
              </w:rPr>
              <w:t xml:space="preserve">аспорт </w:t>
            </w:r>
            <w:r w:rsidR="00623EC4">
              <w:rPr>
                <w:b/>
              </w:rPr>
              <w:t>0000000</w:t>
            </w:r>
            <w:r w:rsidR="005454DC">
              <w:rPr>
                <w:b/>
              </w:rPr>
              <w:t xml:space="preserve"> </w:t>
            </w:r>
            <w:r w:rsidR="005F0413" w:rsidRPr="00DC0BB7">
              <w:rPr>
                <w:rFonts w:eastAsia="Times New Roman" w:cstheme="minorHAnsi"/>
                <w:b/>
                <w:bCs/>
                <w:lang w:bidi="ru-RU"/>
              </w:rPr>
              <w:t>выдан</w:t>
            </w:r>
            <w:r w:rsidR="00DC0BB7">
              <w:rPr>
                <w:rFonts w:eastAsia="Times New Roman" w:cstheme="minorHAnsi"/>
                <w:b/>
                <w:bCs/>
                <w:lang w:bidi="ru-RU"/>
              </w:rPr>
              <w:t xml:space="preserve"> </w:t>
            </w:r>
            <w:r w:rsidR="005454DC">
              <w:rPr>
                <w:b/>
              </w:rPr>
              <w:t xml:space="preserve">ОТДЕЛОМ ВНУТРЕННИХ ДЕЛ </w:t>
            </w:r>
            <w:r w:rsidR="00623EC4">
              <w:rPr>
                <w:b/>
              </w:rPr>
              <w:t>ХХХХХХХХХХ</w:t>
            </w:r>
            <w:r w:rsidR="00DC0BB7" w:rsidRPr="00DC0BB7">
              <w:rPr>
                <w:rFonts w:eastAsia="Times New Roman" w:cstheme="minorHAnsi"/>
                <w:b/>
                <w:bCs/>
                <w:lang w:bidi="ru-RU"/>
              </w:rPr>
              <w:t xml:space="preserve"> </w:t>
            </w:r>
            <w:r w:rsidR="00623EC4">
              <w:rPr>
                <w:rFonts w:eastAsia="Times New Roman" w:cstheme="minorHAnsi"/>
                <w:b/>
                <w:bCs/>
                <w:lang w:bidi="ru-RU"/>
              </w:rPr>
              <w:t>00.00.0000</w:t>
            </w:r>
            <w:r w:rsidR="00623EC4">
              <w:rPr>
                <w:b/>
              </w:rPr>
              <w:t xml:space="preserve"> код подразделения 000</w:t>
            </w:r>
            <w:r w:rsidR="00FA1734">
              <w:rPr>
                <w:b/>
              </w:rPr>
              <w:t>-</w:t>
            </w:r>
            <w:r w:rsidR="00623EC4">
              <w:rPr>
                <w:b/>
              </w:rPr>
              <w:t>000</w:t>
            </w:r>
          </w:p>
        </w:tc>
      </w:tr>
      <w:tr w:rsidR="00E11D54" w14:paraId="5B15565E" w14:textId="77777777" w:rsidTr="005C456E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35F" w14:textId="77777777" w:rsidR="00773CB5" w:rsidRDefault="00E11D54" w:rsidP="00B04ED2">
            <w:pPr>
              <w:pStyle w:val="ConsPlusNormal"/>
            </w:pPr>
            <w:r>
              <w:t xml:space="preserve">13. Дополнительные сведения (участие в деятельности общественных и других организаций, другая информация, которую желаете сообщить о себе) </w:t>
            </w:r>
          </w:p>
          <w:p w14:paraId="7BDCA791" w14:textId="55800B48" w:rsidR="00E11D54" w:rsidRPr="00DC0BB7" w:rsidRDefault="00773CB5" w:rsidP="00B04ED2">
            <w:pPr>
              <w:pStyle w:val="ConsPlusNormal"/>
            </w:pPr>
            <w:r w:rsidRPr="00DC0BB7">
              <w:rPr>
                <w:b/>
                <w:bCs/>
              </w:rPr>
              <w:t>Дополнительных сведений н</w:t>
            </w:r>
            <w:r w:rsidR="005F0413" w:rsidRPr="00DC0BB7">
              <w:rPr>
                <w:b/>
                <w:bCs/>
              </w:rPr>
              <w:t>е имею</w:t>
            </w:r>
          </w:p>
        </w:tc>
      </w:tr>
      <w:tr w:rsidR="00DC0BB7" w14:paraId="70329DAA" w14:textId="77777777" w:rsidTr="005C456E">
        <w:trPr>
          <w:trHeight w:val="634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6A37" w14:textId="77777777" w:rsidR="00DC0BB7" w:rsidRDefault="00DC0BB7" w:rsidP="00574B74">
            <w:pPr>
              <w:pStyle w:val="ConsPlusNormal"/>
            </w:pPr>
            <w:r>
              <w:t>14. Мне известно, что сообщение о себе в анкете заведомо ложных сведений и мое несоответствие квалификационным требованиям могут повлечь отказ в допуске к аттестации.</w:t>
            </w:r>
          </w:p>
          <w:p w14:paraId="5E2C9A91" w14:textId="77777777" w:rsidR="00DC0BB7" w:rsidRDefault="00DC0BB7" w:rsidP="00574B74">
            <w:pPr>
              <w:pStyle w:val="ConsPlusNormal"/>
            </w:pPr>
            <w:r>
              <w:t xml:space="preserve">На проведение в отношении меня проверочных мероприятий </w:t>
            </w:r>
            <w:r w:rsidRPr="00A43CA8">
              <w:rPr>
                <w:b/>
                <w:highlight w:val="yellow"/>
                <w:u w:val="single"/>
              </w:rPr>
              <w:t>согласен</w:t>
            </w:r>
            <w:r>
              <w:t xml:space="preserve"> (согласна)</w:t>
            </w:r>
          </w:p>
        </w:tc>
      </w:tr>
      <w:tr w:rsidR="00DC0BB7" w14:paraId="46496ECE" w14:textId="77777777" w:rsidTr="005C456E">
        <w:trPr>
          <w:trHeight w:val="1256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7FA9" w14:textId="77777777" w:rsidR="00DC0BB7" w:rsidRDefault="00DC0BB7" w:rsidP="00574B74">
            <w:pPr>
              <w:pStyle w:val="ConsPlusNormal"/>
            </w:pPr>
            <w:r>
              <w:t xml:space="preserve">15. Подтверждаю согласие на обработку моих персональных данных, предусмотренную </w:t>
            </w:r>
            <w:hyperlink r:id="rId5" w:history="1">
              <w:r w:rsidRPr="00A43CA8">
                <w:rPr>
                  <w:color w:val="000000" w:themeColor="text1"/>
                </w:rPr>
                <w:t>статьей 9</w:t>
              </w:r>
            </w:hyperlink>
            <w:r w:rsidRPr="00A43CA8">
              <w:rPr>
                <w:color w:val="000000" w:themeColor="text1"/>
              </w:rPr>
              <w:t xml:space="preserve"> Федерального закона "О персональных данных" в целях предоставления государственной услуги в соответствии с Федеральным </w:t>
            </w:r>
            <w:hyperlink r:id="rId6" w:history="1">
              <w:r w:rsidRPr="00A43CA8">
                <w:rPr>
                  <w:color w:val="000000" w:themeColor="text1"/>
                </w:rPr>
                <w:t>законом</w:t>
              </w:r>
            </w:hyperlink>
            <w:r w:rsidRPr="00A43CA8">
              <w:rPr>
                <w:color w:val="000000" w:themeColor="text1"/>
              </w:rPr>
              <w:t xml:space="preserve"> "Об организации предоставления государственных и </w:t>
            </w:r>
            <w:r>
              <w:t>муниципальных услуг" и обеспечения предоставления такой услуги.</w:t>
            </w:r>
          </w:p>
        </w:tc>
      </w:tr>
      <w:tr w:rsidR="00DC0BB7" w:rsidRPr="00382B73" w14:paraId="3D7F70B5" w14:textId="77777777" w:rsidTr="005C45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2CAAB5" w14:textId="77777777" w:rsidR="00DC0BB7" w:rsidRDefault="00DC0BB7" w:rsidP="00574B74">
            <w:pPr>
              <w:spacing w:after="0"/>
              <w:rPr>
                <w:sz w:val="24"/>
                <w:szCs w:val="24"/>
              </w:rPr>
            </w:pPr>
          </w:p>
          <w:p w14:paraId="6E9D9B5F" w14:textId="77777777" w:rsidR="00DC0BB7" w:rsidRPr="00382B73" w:rsidRDefault="00DC0BB7" w:rsidP="00574B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5E7F81" w14:textId="77777777" w:rsidR="00DC0BB7" w:rsidRDefault="00DC0BB7" w:rsidP="00574B7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574E323B" w14:textId="77777777" w:rsidR="00DC0BB7" w:rsidRPr="003B7137" w:rsidRDefault="00DC0BB7" w:rsidP="00574B7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9EE60" w14:textId="77777777" w:rsidR="00DC0BB7" w:rsidRPr="00382B73" w:rsidRDefault="00DC0BB7" w:rsidP="00574B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ADD20" w14:textId="77777777" w:rsidR="00DC0BB7" w:rsidRPr="003B7137" w:rsidRDefault="00DC0BB7" w:rsidP="00574B7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1DF08" w14:textId="77777777" w:rsidR="00DC0BB7" w:rsidRPr="00382B73" w:rsidRDefault="00DC0BB7" w:rsidP="00574B74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5F78A" w14:textId="77777777" w:rsidR="00DC0BB7" w:rsidRPr="0079635E" w:rsidRDefault="00DC0BB7" w:rsidP="00574B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635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66DD5" w14:textId="77777777" w:rsidR="00DC0BB7" w:rsidRPr="0079635E" w:rsidRDefault="00DC0BB7" w:rsidP="00574B7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0523B" w14:textId="41F9459E" w:rsidR="00DC0BB7" w:rsidRPr="007830E7" w:rsidRDefault="00DC0BB7" w:rsidP="00A43CA8">
            <w:pPr>
              <w:tabs>
                <w:tab w:val="left" w:pos="201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0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A43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И.И.Иванов</w:t>
            </w:r>
            <w:proofErr w:type="spellEnd"/>
          </w:p>
        </w:tc>
      </w:tr>
      <w:tr w:rsidR="00DC0BB7" w:rsidRPr="00382B73" w14:paraId="7D0176D2" w14:textId="77777777" w:rsidTr="005C45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13B056" w14:textId="77777777" w:rsidR="00DC0BB7" w:rsidRPr="00382B73" w:rsidRDefault="00DC0BB7" w:rsidP="00574B74">
            <w:pPr>
              <w:spacing w:after="0"/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760B240" w14:textId="77777777" w:rsidR="00DC0BB7" w:rsidRPr="00382B73" w:rsidRDefault="00DC0BB7" w:rsidP="00574B74">
            <w:pPr>
              <w:spacing w:after="0"/>
              <w:jc w:val="center"/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14:paraId="33A32761" w14:textId="77777777" w:rsidR="00DC0BB7" w:rsidRPr="00382B73" w:rsidRDefault="00DC0BB7" w:rsidP="00574B74">
            <w:pPr>
              <w:spacing w:after="0"/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52A7DD2" w14:textId="77777777" w:rsidR="00DC0BB7" w:rsidRPr="00382B73" w:rsidRDefault="00DC0BB7" w:rsidP="00574B74">
            <w:pPr>
              <w:spacing w:after="0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1A29A301" w14:textId="77777777" w:rsidR="00DC0BB7" w:rsidRPr="00382B73" w:rsidRDefault="00DC0BB7" w:rsidP="00574B74">
            <w:pPr>
              <w:spacing w:after="0"/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A5F1C4E" w14:textId="77777777" w:rsidR="00DC0BB7" w:rsidRPr="00382B73" w:rsidRDefault="00DC0BB7" w:rsidP="00574B74">
            <w:pPr>
              <w:spacing w:after="0"/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14:paraId="3DCDA5FE" w14:textId="77777777" w:rsidR="00DC0BB7" w:rsidRPr="00382B73" w:rsidRDefault="00DC0BB7" w:rsidP="00574B74">
            <w:pPr>
              <w:spacing w:after="0"/>
              <w:jc w:val="both"/>
            </w:pPr>
          </w:p>
        </w:tc>
        <w:tc>
          <w:tcPr>
            <w:tcW w:w="53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5C9F5" w14:textId="77777777" w:rsidR="00DC0BB7" w:rsidRPr="007830E7" w:rsidRDefault="00DC0BB7" w:rsidP="00574B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0E7">
              <w:rPr>
                <w:rFonts w:ascii="Times New Roman" w:hAnsi="Times New Roman" w:cs="Times New Roman"/>
                <w:sz w:val="20"/>
                <w:szCs w:val="20"/>
              </w:rPr>
              <w:t>(подпись аттестуемого лица)</w:t>
            </w:r>
          </w:p>
        </w:tc>
      </w:tr>
      <w:tr w:rsidR="00DC0BB7" w:rsidRPr="00382B73" w14:paraId="1757C6EA" w14:textId="77777777" w:rsidTr="005C45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3846AF" w14:textId="77777777" w:rsidR="00DC0BB7" w:rsidRDefault="00DC0BB7" w:rsidP="00574B74">
            <w:pPr>
              <w:spacing w:after="0"/>
              <w:rPr>
                <w:sz w:val="24"/>
                <w:szCs w:val="24"/>
              </w:rPr>
            </w:pPr>
          </w:p>
          <w:p w14:paraId="55FC6CBB" w14:textId="77777777" w:rsidR="00DC0BB7" w:rsidRPr="00382B73" w:rsidRDefault="00DC0BB7" w:rsidP="00574B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434DF" w14:textId="77777777" w:rsidR="00DC0BB7" w:rsidRPr="00382B73" w:rsidRDefault="00DC0BB7" w:rsidP="00574B7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D4148" w14:textId="77777777" w:rsidR="00DC0BB7" w:rsidRPr="00382B73" w:rsidRDefault="00DC0BB7" w:rsidP="00574B7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E1AB5" w14:textId="43AD3DC5" w:rsidR="00DC0BB7" w:rsidRPr="00382B73" w:rsidRDefault="00A43CA8" w:rsidP="00574B74">
            <w:pPr>
              <w:spacing w:after="0"/>
              <w:jc w:val="center"/>
              <w:rPr>
                <w:sz w:val="24"/>
                <w:szCs w:val="24"/>
              </w:rPr>
            </w:pPr>
            <w:r w:rsidRPr="00A43CA8">
              <w:rPr>
                <w:sz w:val="24"/>
                <w:szCs w:val="24"/>
                <w:highlight w:val="yellow"/>
              </w:rPr>
              <w:t>печать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36A66" w14:textId="77777777" w:rsidR="00DC0BB7" w:rsidRPr="00382B73" w:rsidRDefault="00DC0BB7" w:rsidP="00574B74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5856D" w14:textId="77777777" w:rsidR="00DC0BB7" w:rsidRPr="0079635E" w:rsidRDefault="00DC0BB7" w:rsidP="00574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63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C6D2E" w14:textId="77777777" w:rsidR="00DC0BB7" w:rsidRPr="0079635E" w:rsidRDefault="00DC0BB7" w:rsidP="00574B7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55B98" w14:textId="12F09BE9" w:rsidR="00DC0BB7" w:rsidRPr="007830E7" w:rsidRDefault="00DC0BB7" w:rsidP="00A43CA8">
            <w:pPr>
              <w:tabs>
                <w:tab w:val="left" w:pos="2013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0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3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C0BB7" w:rsidRPr="00382B73" w14:paraId="18A213E9" w14:textId="77777777" w:rsidTr="005C45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"/>
        </w:trPr>
        <w:tc>
          <w:tcPr>
            <w:tcW w:w="9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76B9AE" w14:textId="77777777" w:rsidR="00DC0BB7" w:rsidRPr="00382B73" w:rsidRDefault="00DC0BB7" w:rsidP="00574B74">
            <w:pPr>
              <w:spacing w:after="0"/>
            </w:pP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E044D" w14:textId="77777777" w:rsidR="00DC0BB7" w:rsidRPr="00382B73" w:rsidRDefault="00DC0BB7" w:rsidP="00574B74">
            <w:pPr>
              <w:spacing w:after="0"/>
              <w:jc w:val="center"/>
            </w:pP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7F1BE" w14:textId="77777777" w:rsidR="00DC0BB7" w:rsidRPr="00382B73" w:rsidRDefault="00DC0BB7" w:rsidP="00574B74">
            <w:pPr>
              <w:spacing w:after="0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1AB90" w14:textId="77777777" w:rsidR="00DC0BB7" w:rsidRPr="00382B73" w:rsidRDefault="00DC0BB7" w:rsidP="00574B74">
            <w:pPr>
              <w:spacing w:after="0"/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F8D3B" w14:textId="77777777" w:rsidR="00DC0BB7" w:rsidRPr="00382B73" w:rsidRDefault="00DC0BB7" w:rsidP="00574B74">
            <w:pPr>
              <w:spacing w:after="0"/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39C2B6" w14:textId="77777777" w:rsidR="00DC0BB7" w:rsidRPr="00382B73" w:rsidRDefault="00DC0BB7" w:rsidP="00574B74">
            <w:pPr>
              <w:spacing w:after="0"/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F9563" w14:textId="77777777" w:rsidR="00DC0BB7" w:rsidRPr="00382B73" w:rsidRDefault="00DC0BB7" w:rsidP="00574B74">
            <w:pPr>
              <w:spacing w:after="0"/>
              <w:jc w:val="both"/>
            </w:pPr>
          </w:p>
        </w:tc>
        <w:tc>
          <w:tcPr>
            <w:tcW w:w="53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C591" w14:textId="77777777" w:rsidR="00DC0BB7" w:rsidRPr="007830E7" w:rsidRDefault="00DC0BB7" w:rsidP="00574B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0E7">
              <w:rPr>
                <w:rFonts w:ascii="Times New Roman" w:hAnsi="Times New Roman" w:cs="Times New Roman"/>
                <w:sz w:val="20"/>
                <w:szCs w:val="20"/>
              </w:rPr>
              <w:t>(подпись, фамилия работника кадровой службы)</w:t>
            </w:r>
          </w:p>
        </w:tc>
      </w:tr>
    </w:tbl>
    <w:p w14:paraId="1CE28905" w14:textId="77777777" w:rsidR="00DC0BB7" w:rsidRDefault="00DC0BB7" w:rsidP="00DC0BB7"/>
    <w:p w14:paraId="66812AAA" w14:textId="77777777" w:rsidR="000F6118" w:rsidRDefault="000F6118"/>
    <w:sectPr w:rsidR="000F6118" w:rsidSect="00773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4"/>
    <w:rsid w:val="000014B1"/>
    <w:rsid w:val="000F6118"/>
    <w:rsid w:val="001478CE"/>
    <w:rsid w:val="00152FC5"/>
    <w:rsid w:val="001601E7"/>
    <w:rsid w:val="001E377C"/>
    <w:rsid w:val="00386936"/>
    <w:rsid w:val="00407181"/>
    <w:rsid w:val="00436149"/>
    <w:rsid w:val="00540324"/>
    <w:rsid w:val="005454DC"/>
    <w:rsid w:val="005C456E"/>
    <w:rsid w:val="005E11CA"/>
    <w:rsid w:val="005F0413"/>
    <w:rsid w:val="00613CE5"/>
    <w:rsid w:val="00623EC4"/>
    <w:rsid w:val="0069794A"/>
    <w:rsid w:val="006B0C3D"/>
    <w:rsid w:val="00733CD9"/>
    <w:rsid w:val="00773CB5"/>
    <w:rsid w:val="0079635E"/>
    <w:rsid w:val="007A2E9E"/>
    <w:rsid w:val="007E746E"/>
    <w:rsid w:val="0085568B"/>
    <w:rsid w:val="00914CC9"/>
    <w:rsid w:val="00966453"/>
    <w:rsid w:val="00995354"/>
    <w:rsid w:val="00A43CA8"/>
    <w:rsid w:val="00A64CDD"/>
    <w:rsid w:val="00C635C3"/>
    <w:rsid w:val="00D25CE1"/>
    <w:rsid w:val="00DC0BB7"/>
    <w:rsid w:val="00E11D54"/>
    <w:rsid w:val="00FA1734"/>
    <w:rsid w:val="00FB13C8"/>
    <w:rsid w:val="00FD7359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EAA"/>
  <w15:docId w15:val="{8CF00AA2-34C3-4E51-AC35-40C78B85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1D5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5F041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5F041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1&amp;base=LAW&amp;n=430635&amp;date=31.07.2023" TargetMode="External"/><Relationship Id="rId5" Type="http://schemas.openxmlformats.org/officeDocument/2006/relationships/hyperlink" Target="https://login.consultant.ru/link/?req=doc&amp;demo=1&amp;base=LAW&amp;n=439201&amp;date=31.07.2023&amp;dst=10027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747B5-6F46-4AA7-903C-751CA10F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C2D3EEDA</Template>
  <TotalTime>3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 Дарья Алексеевна</dc:creator>
  <cp:lastModifiedBy>Гульнара Ситдикова</cp:lastModifiedBy>
  <cp:revision>3</cp:revision>
  <cp:lastPrinted>2023-08-07T10:11:00Z</cp:lastPrinted>
  <dcterms:created xsi:type="dcterms:W3CDTF">2023-09-04T10:41:00Z</dcterms:created>
  <dcterms:modified xsi:type="dcterms:W3CDTF">2023-09-04T10:43:00Z</dcterms:modified>
</cp:coreProperties>
</file>